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8" w:after="0" w:line="240" w:lineRule="auto"/>
        <w:ind w:left="2719" w:right="2638"/>
        <w:jc w:val="center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Tru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6" w:lineRule="exact"/>
        <w:ind w:left="3995" w:right="391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0" w:right="98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ered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his</w:t>
      </w:r>
      <w:r>
        <w:rPr>
          <w:rFonts w:ascii="Times New Roman" w:hAnsi="Times New Roman" w:cs="Times New Roman" w:eastAsia="Times New Roman"/>
          <w:sz w:val="32"/>
          <w:szCs w:val="3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37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RFP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4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</w:p>
    <w:p>
      <w:pPr>
        <w:spacing w:before="37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</w:p>
    <w:p>
      <w:pPr>
        <w:spacing w:before="37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</w:p>
    <w:p>
      <w:pPr>
        <w:spacing w:before="37" w:after="0" w:line="276" w:lineRule="auto"/>
        <w:ind w:left="100" w:right="744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ues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/Su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00" w:right="4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64" w:lineRule="auto"/>
        <w:ind w:left="100" w:right="438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46</w:t>
      </w:r>
    </w:p>
    <w:p>
      <w:pPr>
        <w:spacing w:before="1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jc w:val="left"/>
        <w:spacing w:after="0"/>
        <w:sectPr>
          <w:pgMar w:footer="1983" w:top="1380" w:bottom="2180" w:left="1340" w:right="1400"/>
          <w:footerReference w:type="default" r:id="rId7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8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nChI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P/C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cts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cept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codes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2014.</w:t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UPAC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nChI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bc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ttee</w:t>
      </w:r>
      <w:r>
        <w:rPr>
          <w:rFonts w:ascii="Times New Roman" w:hAnsi="Times New Roman" w:cs="Times New Roman" w:eastAsia="Times New Roman"/>
          <w:sz w:val="32"/>
          <w:szCs w:val="32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4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34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54" w:lineRule="exact"/>
        <w:ind w:left="100" w:right="1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epend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uou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pound.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20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100" w:right="93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7" w:after="0" w:line="524" w:lineRule="exact"/>
        <w:ind w:left="100" w:right="8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jc w:val="left"/>
        <w:spacing w:after="0"/>
        <w:sectPr>
          <w:pgMar w:header="0" w:footer="1983" w:top="1480" w:bottom="2180" w:left="1340" w:right="1380"/>
          <w:pgSz w:w="12240" w:h="15840"/>
        </w:sectPr>
      </w:pPr>
      <w:rPr/>
    </w:p>
    <w:p>
      <w:pPr>
        <w:spacing w:before="7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ehn</w:t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2" w:lineRule="exact"/>
        <w:ind w:left="100" w:right="59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ers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7" w:lineRule="auto"/>
        <w:ind w:left="100" w:right="29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100" w:right="11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hyperlink r:id="rId9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u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ac.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nc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4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db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?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x_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qb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_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1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[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an: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1" w:right="7341" w:firstLine="-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7" w:lineRule="auto"/>
        <w:ind w:left="100" w:right="21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cs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00" w:right="112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pounds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hyperlink r:id="rId10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u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ac.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nc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4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db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?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x_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qb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_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1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[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0" w:after="0" w:line="251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04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</w:t>
      </w:r>
    </w:p>
    <w:p>
      <w:pPr>
        <w:spacing w:before="0" w:after="0" w:line="252" w:lineRule="exact"/>
        <w:ind w:left="100"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</w:p>
    <w:p>
      <w:pPr>
        <w:jc w:val="left"/>
        <w:spacing w:after="0"/>
        <w:sectPr>
          <w:pgMar w:footer="1822" w:header="0" w:top="1360" w:bottom="2020" w:left="1340" w:right="1420"/>
          <w:footerReference w:type="default" r:id="rId8"/>
          <w:pgSz w:w="12240" w:h="15840"/>
        </w:sectPr>
      </w:pPr>
      <w:rPr/>
    </w:p>
    <w:p>
      <w:pPr>
        <w:spacing w:before="74" w:after="0" w:line="240" w:lineRule="auto"/>
        <w:ind w:left="321" w:right="7042" w:firstLine="-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00" w:right="44"/>
        <w:jc w:val="left"/>
        <w:tabs>
          <w:tab w:pos="1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6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cce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(e.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RFP.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254" w:lineRule="exact"/>
        <w:ind w:left="100" w:right="41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ned,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They</w:t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00" w:right="192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hyperlink r:id="rId11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u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ac.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nc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4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db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?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x_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qb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_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1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[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0" w:after="0" w:line="251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an: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18" w:right="7872" w:firstLine="-21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014.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CB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pace.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hilip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orking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olton,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54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Yulia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orodin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822" w:top="1360" w:bottom="2020" w:left="1340" w:right="1340"/>
          <w:pgSz w:w="12240" w:h="15840"/>
        </w:sectPr>
      </w:pPr>
      <w:rPr/>
    </w:p>
    <w:p>
      <w:pPr>
        <w:spacing w:before="72" w:after="0" w:line="240" w:lineRule="auto"/>
        <w:ind w:left="100" w:right="61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otst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9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0" w:right="1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#201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00" w:right="132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hyperlink r:id="rId12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u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ac.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nc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4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db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j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ec</w:t>
        </w:r>
        <w:r>
          <w:rPr>
            <w:rFonts w:ascii="Times New Roman" w:hAnsi="Times New Roman" w:cs="Times New Roman" w:eastAsia="Times New Roman"/>
            <w:sz w:val="22"/>
            <w:szCs w:val="22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4"/>
            <w:w w:val="100"/>
          </w:rPr>
          <w:t>-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?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x_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f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qb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_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1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</w:rPr>
          <w:t>[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=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0" w:after="0" w:line="251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800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321" w:right="7960" w:firstLine="-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</w:p>
    <w:p>
      <w:pPr>
        <w:spacing w:before="0" w:after="0" w:line="251" w:lineRule="exact"/>
        <w:ind w:left="3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</w:p>
    <w:p>
      <w:pPr>
        <w:spacing w:before="0" w:after="0" w:line="252" w:lineRule="exact"/>
        <w:ind w:left="3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</w:p>
    <w:p>
      <w:pPr>
        <w:spacing w:before="1" w:after="0" w:line="239" w:lineRule="auto"/>
        <w:ind w:left="321" w:right="711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Tche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nte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res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oup</w:t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).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2" w:lineRule="exact"/>
        <w:ind w:left="100" w:right="98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Ster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try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ry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cti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iti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eet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nted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155" w:right="1291" w:firstLine="-5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1" w:after="0" w:line="237" w:lineRule="auto"/>
        <w:ind w:left="100" w:right="9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nded.</w:t>
      </w:r>
    </w:p>
    <w:p>
      <w:pPr>
        <w:jc w:val="left"/>
        <w:spacing w:after="0"/>
        <w:sectPr>
          <w:pgMar w:header="0" w:footer="1822" w:top="1360" w:bottom="2020" w:left="1340" w:right="1400"/>
          <w:pgSz w:w="12240" w:h="15840"/>
        </w:sectPr>
      </w:pPr>
      <w:rPr/>
    </w:p>
    <w:p>
      <w:pPr>
        <w:spacing w:before="77" w:after="0" w:line="252" w:lineRule="exact"/>
        <w:ind w:left="100" w:right="40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22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5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8"/>
        </w:rPr>
        <w:t>th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CCS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.: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793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oi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00" w:right="10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nChI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nev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oduced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Other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SLA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0" w:after="0" w:line="252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00" w:right="1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nChI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eb</w:t>
      </w:r>
      <w:r>
        <w:rPr>
          <w:rFonts w:ascii="Times New Roman" w:hAnsi="Times New Roman" w:cs="Times New Roman" w:eastAsia="Times New Roman"/>
          <w:sz w:val="32"/>
          <w:szCs w:val="3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ite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8" w:firstLine="77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nChI</w:t>
      </w:r>
      <w:r>
        <w:rPr>
          <w:rFonts w:ascii="Times New Roman" w:hAnsi="Times New Roman" w:cs="Times New Roman" w:eastAsia="Times New Roman"/>
          <w:sz w:val="32"/>
          <w:szCs w:val="3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0" w:right="329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footer="2008" w:header="0" w:top="1360" w:bottom="2200" w:left="1340" w:right="1380"/>
          <w:footerReference w:type="default" r:id="rId13"/>
          <w:pgSz w:w="12240" w:h="15840"/>
        </w:sectPr>
      </w:pPr>
      <w:rPr/>
    </w:p>
    <w:p>
      <w:pPr>
        <w:spacing w:before="77" w:after="0" w:line="252" w:lineRule="exact"/>
        <w:ind w:left="100" w:right="550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8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</w:rPr>
      </w:r>
      <w:hyperlink r:id="rId14"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: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s.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s.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j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5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5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6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250" w:lineRule="exact"/>
        <w:ind w:left="87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</w:p>
    <w:p>
      <w:pPr>
        <w:spacing w:before="1" w:after="0" w:line="254" w:lineRule="exact"/>
        <w:ind w:left="100" w:right="12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</w:p>
    <w:p>
      <w:pPr>
        <w:spacing w:before="0" w:after="0" w:line="249" w:lineRule="exact"/>
        <w:ind w:left="10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</w:p>
    <w:p>
      <w:pPr>
        <w:spacing w:before="2" w:after="0" w:line="239" w:lineRule="auto"/>
        <w:ind w:left="100" w:right="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addin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faithfully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r”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nce,</w:t>
      </w:r>
    </w:p>
    <w:p>
      <w:pPr>
        <w:spacing w:before="1" w:after="0" w:line="239" w:lineRule="auto"/>
        <w:ind w:left="100" w:right="5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ood.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ues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00" w:right="59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echan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hone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(PubChem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Pl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32"/>
          <w:szCs w:val="3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0" w:right="60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xpand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14.</w:t>
      </w:r>
    </w:p>
    <w:p>
      <w:pPr>
        <w:jc w:val="left"/>
        <w:spacing w:after="0"/>
        <w:sectPr>
          <w:pgMar w:header="0" w:footer="2008" w:top="1360" w:bottom="2200" w:left="1340" w:right="1380"/>
          <w:pgSz w:w="12240" w:h="15840"/>
        </w:sectPr>
      </w:pPr>
      <w:rPr/>
    </w:p>
    <w:p>
      <w:pPr>
        <w:spacing w:before="7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Steve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Heller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Chair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0" w:after="0" w:line="260" w:lineRule="exact"/>
        <w:ind w:left="10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104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  <w:t>Ala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  <w:t>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  <w:t>augh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  <w:u w:val="thick" w:color="000000"/>
          <w:position w:val="-1"/>
        </w:rPr>
        <w:t>Secretary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" w:after="0" w:line="240" w:lineRule="auto"/>
        <w:ind w:left="3758" w:right="3257"/>
        <w:jc w:val="center"/>
        <w:rPr>
          <w:rFonts w:ascii="Times New Roman" w:hAnsi="Times New Roman" w:cs="Times New Roman" w:eastAsia="Times New Roman"/>
          <w:sz w:val="43"/>
          <w:szCs w:val="43"/>
        </w:rPr>
      </w:pPr>
      <w:rPr/>
      <w:r>
        <w:rPr>
          <w:rFonts w:ascii="Times New Roman" w:hAnsi="Times New Roman" w:cs="Times New Roman" w:eastAsia="Times New Roman"/>
          <w:sz w:val="43"/>
          <w:szCs w:val="43"/>
          <w:color w:val="135B3D"/>
          <w:w w:val="85"/>
          <w:b/>
          <w:bCs/>
        </w:rPr>
        <w:t>lnChi</w:t>
      </w:r>
      <w:r>
        <w:rPr>
          <w:rFonts w:ascii="Times New Roman" w:hAnsi="Times New Roman" w:cs="Times New Roman" w:eastAsia="Times New Roman"/>
          <w:sz w:val="43"/>
          <w:szCs w:val="43"/>
          <w:color w:val="135B3D"/>
          <w:spacing w:val="11"/>
          <w:w w:val="85"/>
          <w:b/>
          <w:bCs/>
        </w:rPr>
        <w:t>T</w:t>
      </w:r>
      <w:r>
        <w:rPr>
          <w:rFonts w:ascii="Times New Roman" w:hAnsi="Times New Roman" w:cs="Times New Roman" w:eastAsia="Times New Roman"/>
          <w:sz w:val="43"/>
          <w:szCs w:val="43"/>
          <w:color w:val="4F645B"/>
          <w:spacing w:val="0"/>
          <w:w w:val="81"/>
          <w:b/>
          <w:bCs/>
        </w:rPr>
        <w:t>RU</w:t>
      </w:r>
      <w:r>
        <w:rPr>
          <w:rFonts w:ascii="Times New Roman" w:hAnsi="Times New Roman" w:cs="Times New Roman" w:eastAsia="Times New Roman"/>
          <w:sz w:val="43"/>
          <w:szCs w:val="43"/>
          <w:color w:val="4F645B"/>
          <w:spacing w:val="-34"/>
          <w:w w:val="81"/>
          <w:b/>
          <w:bCs/>
        </w:rPr>
        <w:t>S</w:t>
      </w:r>
      <w:r>
        <w:rPr>
          <w:rFonts w:ascii="Times New Roman" w:hAnsi="Times New Roman" w:cs="Times New Roman" w:eastAsia="Times New Roman"/>
          <w:sz w:val="43"/>
          <w:szCs w:val="43"/>
          <w:color w:val="828E89"/>
          <w:spacing w:val="0"/>
          <w:w w:val="87"/>
          <w:b/>
          <w:bCs/>
        </w:rPr>
        <w:t>T</w:t>
      </w:r>
      <w:r>
        <w:rPr>
          <w:rFonts w:ascii="Times New Roman" w:hAnsi="Times New Roman" w:cs="Times New Roman" w:eastAsia="Times New Roman"/>
          <w:sz w:val="43"/>
          <w:szCs w:val="43"/>
          <w:color w:val="000000"/>
          <w:spacing w:val="0"/>
          <w:w w:val="100"/>
        </w:rPr>
      </w:r>
    </w:p>
    <w:sectPr>
      <w:pgMar w:footer="0" w:header="0" w:top="1360" w:bottom="280" w:left="1320" w:right="1720"/>
      <w:footerReference w:type="default" r:id="rId15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52pt;margin-top:681.599976pt;width:107.879997pt;height:62.279999pt;mso-position-horizontal-relative:page;mso-position-vertical-relative:page;z-index:-349" type="#_x0000_t75">
          <v:imagedata r:id="rId1" o:title="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52pt;margin-top:681.599976pt;width:107.879997pt;height:62.279999pt;mso-position-horizontal-relative:page;mso-position-vertical-relative:page;z-index:-348" type="#_x0000_t75">
          <v:imagedata r:id="rId1" o:title="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52pt;margin-top:681.599976pt;width:107.879997pt;height:62.279999pt;mso-position-horizontal-relative:page;mso-position-vertical-relative:page;z-index:-347" type="#_x0000_t75">
          <v:imagedata r:id="rId1" o:title="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iupac.org/nc/home/projects/project-db/project-details.html?tx_wfqbe_pi1" TargetMode="External"/><Relationship Id="rId10" Type="http://schemas.openxmlformats.org/officeDocument/2006/relationships/hyperlink" Target="http://www.iupac.org/nc/home/projects/project-db/project-details.html?tx_wfqbe_pi1" TargetMode="External"/><Relationship Id="rId11" Type="http://schemas.openxmlformats.org/officeDocument/2006/relationships/hyperlink" Target="http://www.iupac.org/nc/home/projects/project-db/project-details.html?tx_wfqbe_pi1" TargetMode="External"/><Relationship Id="rId12" Type="http://schemas.openxmlformats.org/officeDocument/2006/relationships/hyperlink" Target="http://www.iupac.org/nc/home/projects/project-db/project-details.html?tx_wfqbe_pi1" TargetMode="External"/><Relationship Id="rId13" Type="http://schemas.openxmlformats.org/officeDocument/2006/relationships/footer" Target="footer3.xml"/><Relationship Id="rId14" Type="http://schemas.openxmlformats.org/officeDocument/2006/relationships/hyperlink" Target="http://pubs.acs.org/doi/abs/10.1021/jm5002056" TargetMode="External"/><Relationship Id="rId15" Type="http://schemas.openxmlformats.org/officeDocument/2006/relationships/footer" Target="footer4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dc:title>Draft of July 13, 2010</dc:title>
  <dcterms:created xsi:type="dcterms:W3CDTF">2015-05-14T11:51:50Z</dcterms:created>
  <dcterms:modified xsi:type="dcterms:W3CDTF">2015-05-14T11:51:50Z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LastSaved">
    <vt:filetime>2015-05-14T00:00:00Z</vt:filetime>
  </property>
</Properties>
</file>